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E0" w:rsidRDefault="000A6EE0">
      <w:r w:rsidRPr="003314E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scan0007.jpg" style="width:468pt;height:643.5pt;visibility:visible">
            <v:imagedata r:id="rId6" o:title="" gain="2.5" blacklevel="-13762f"/>
          </v:shape>
        </w:pict>
      </w:r>
    </w:p>
    <w:p w:rsidR="000A6EE0" w:rsidRDefault="000A6EE0">
      <w:r w:rsidRPr="003314E1">
        <w:rPr>
          <w:noProof/>
        </w:rPr>
        <w:pict>
          <v:shape id="Picture 6" o:spid="_x0000_i1026" type="#_x0000_t75" alt="scan0008.jpg" style="width:468pt;height:643.5pt;visibility:visible">
            <v:imagedata r:id="rId7" o:title=""/>
          </v:shape>
        </w:pict>
      </w:r>
    </w:p>
    <w:p w:rsidR="000A6EE0" w:rsidRDefault="000A6EE0">
      <w:r w:rsidRPr="003314E1">
        <w:rPr>
          <w:noProof/>
        </w:rPr>
        <w:pict>
          <v:shape id="Picture 2" o:spid="_x0000_i1027" type="#_x0000_t75" alt="scan0003.jpg" style="width:468pt;height:643.5pt;visibility:visible">
            <v:imagedata r:id="rId8" o:title=""/>
          </v:shape>
        </w:pict>
      </w:r>
    </w:p>
    <w:p w:rsidR="000A6EE0" w:rsidRDefault="000A6EE0">
      <w:r w:rsidRPr="003314E1">
        <w:rPr>
          <w:noProof/>
        </w:rPr>
        <w:pict>
          <v:shape id="Picture 3" o:spid="_x0000_i1028" type="#_x0000_t75" alt="scan0004.jpg" style="width:468pt;height:643.5pt;visibility:visible">
            <v:imagedata r:id="rId9" o:title=""/>
          </v:shape>
        </w:pict>
      </w:r>
    </w:p>
    <w:p w:rsidR="000A6EE0" w:rsidRDefault="000A6EE0">
      <w:r w:rsidRPr="003314E1">
        <w:rPr>
          <w:noProof/>
        </w:rPr>
        <w:pict>
          <v:shape id="Picture 4" o:spid="_x0000_i1029" type="#_x0000_t75" alt="scan0005.jpg" style="width:468pt;height:643.5pt;visibility:visible">
            <v:imagedata r:id="rId10" o:title=""/>
          </v:shape>
        </w:pict>
      </w:r>
    </w:p>
    <w:p w:rsidR="000A6EE0" w:rsidRDefault="000A6EE0">
      <w:r w:rsidRPr="003314E1">
        <w:rPr>
          <w:noProof/>
        </w:rPr>
        <w:pict>
          <v:shape id="Picture 5" o:spid="_x0000_i1030" type="#_x0000_t75" alt="scan0006.jpg" style="width:468pt;height:643.5pt;visibility:visible">
            <v:imagedata r:id="rId11" o:title=""/>
          </v:shape>
        </w:pict>
      </w:r>
    </w:p>
    <w:sectPr w:rsidR="000A6EE0" w:rsidSect="00D20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EE0" w:rsidRDefault="000A6EE0" w:rsidP="00C4757A">
      <w:pPr>
        <w:spacing w:after="0" w:line="240" w:lineRule="auto"/>
      </w:pPr>
      <w:r>
        <w:separator/>
      </w:r>
    </w:p>
  </w:endnote>
  <w:endnote w:type="continuationSeparator" w:id="1">
    <w:p w:rsidR="000A6EE0" w:rsidRDefault="000A6EE0" w:rsidP="00C4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EE0" w:rsidRDefault="000A6EE0" w:rsidP="00C4757A">
      <w:pPr>
        <w:spacing w:after="0" w:line="240" w:lineRule="auto"/>
      </w:pPr>
      <w:r>
        <w:separator/>
      </w:r>
    </w:p>
  </w:footnote>
  <w:footnote w:type="continuationSeparator" w:id="1">
    <w:p w:rsidR="000A6EE0" w:rsidRDefault="000A6EE0" w:rsidP="00C47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F3C"/>
    <w:rsid w:val="000A6EE0"/>
    <w:rsid w:val="000B044F"/>
    <w:rsid w:val="000D10F4"/>
    <w:rsid w:val="003314E1"/>
    <w:rsid w:val="00353F3C"/>
    <w:rsid w:val="00454F3B"/>
    <w:rsid w:val="004B7140"/>
    <w:rsid w:val="00612A45"/>
    <w:rsid w:val="008C7B92"/>
    <w:rsid w:val="008F1B34"/>
    <w:rsid w:val="00AD5A59"/>
    <w:rsid w:val="00B15D5D"/>
    <w:rsid w:val="00C4757A"/>
    <w:rsid w:val="00C7098C"/>
    <w:rsid w:val="00D20B3B"/>
    <w:rsid w:val="00D31B23"/>
    <w:rsid w:val="00F3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3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5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F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C47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757A"/>
  </w:style>
  <w:style w:type="paragraph" w:styleId="Footer">
    <w:name w:val="footer"/>
    <w:basedOn w:val="Normal"/>
    <w:link w:val="FooterChar"/>
    <w:uiPriority w:val="99"/>
    <w:semiHidden/>
    <w:rsid w:val="00C47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7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1</Words>
  <Characters>11</Characters>
  <Application>Microsoft Office Outlook</Application>
  <DocSecurity>0</DocSecurity>
  <Lines>0</Lines>
  <Paragraphs>0</Paragraphs>
  <ScaleCrop>false</ScaleCrop>
  <Company>BSNL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sdecomputer</cp:lastModifiedBy>
  <cp:revision>2</cp:revision>
  <dcterms:created xsi:type="dcterms:W3CDTF">2012-01-09T11:47:00Z</dcterms:created>
  <dcterms:modified xsi:type="dcterms:W3CDTF">2012-01-09T11:47:00Z</dcterms:modified>
</cp:coreProperties>
</file>